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5E" w:rsidRPr="00641A3D" w:rsidRDefault="00B4385E" w:rsidP="001A792B"/>
    <w:p w:rsidR="00B4385E" w:rsidRDefault="00B4385E" w:rsidP="0015128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АДМИНИСТРАЦИЯ</w:t>
      </w:r>
      <w:r>
        <w:rPr>
          <w:b/>
          <w:bCs/>
          <w:sz w:val="28"/>
        </w:rPr>
        <w:tab/>
      </w:r>
    </w:p>
    <w:p w:rsidR="00B4385E" w:rsidRDefault="00B4385E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B4385E" w:rsidRDefault="00B4385E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B4385E" w:rsidRDefault="00B4385E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B4385E" w:rsidRDefault="00B4385E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B4385E" w:rsidRDefault="00B4385E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B4385E" w:rsidRDefault="00B4385E" w:rsidP="00426DBD"/>
    <w:p w:rsidR="00B4385E" w:rsidRDefault="00B4385E" w:rsidP="00426DBD"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21.12.2018 </w:t>
      </w:r>
      <w:r>
        <w:rPr>
          <w:sz w:val="28"/>
          <w:szCs w:val="28"/>
        </w:rPr>
        <w:t>№</w:t>
      </w:r>
      <w:r>
        <w:t xml:space="preserve"> </w:t>
      </w:r>
      <w:r>
        <w:rPr>
          <w:sz w:val="28"/>
          <w:szCs w:val="28"/>
          <w:u w:val="single"/>
        </w:rPr>
        <w:t>132– п</w:t>
      </w:r>
    </w:p>
    <w:p w:rsidR="00B4385E" w:rsidRDefault="00B4385E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B4385E" w:rsidRDefault="00B4385E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260.25pt,8.85pt" to="260.25pt,26.85pt"/>
        </w:pict>
      </w:r>
      <w:r>
        <w:rPr>
          <w:noProof/>
        </w:rPr>
        <w:pict>
          <v:line id="_x0000_s1027" style="position:absolute;left:0;text-align:left;flip:x;z-index:251659264" from="242.25pt,8.85pt" to="260.25pt,8.85pt"/>
        </w:pict>
      </w:r>
      <w:r>
        <w:rPr>
          <w:noProof/>
        </w:rPr>
        <w:pict>
          <v:line id="_x0000_s1028" style="position:absolute;left:0;text-align:left;z-index:251656192" from="-9.05pt,8.85pt" to="-9.05pt,26.85pt"/>
        </w:pict>
      </w:r>
      <w:r>
        <w:rPr>
          <w:noProof/>
        </w:rPr>
        <w:pict>
          <v:line id="_x0000_s1029" style="position:absolute;left:0;text-align:left;z-index:251657216" from="-9.05pt,8.85pt" to="8.95pt,8.85pt"/>
        </w:pict>
      </w:r>
    </w:p>
    <w:p w:rsidR="00B4385E" w:rsidRDefault="00B4385E" w:rsidP="00947DA8">
      <w:pPr>
        <w:shd w:val="clear" w:color="auto" w:fill="FFFFFF"/>
        <w:spacing w:after="150"/>
        <w:ind w:right="477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2CDE">
        <w:rPr>
          <w:bCs/>
          <w:sz w:val="28"/>
          <w:szCs w:val="28"/>
        </w:rPr>
        <w:t xml:space="preserve">О порядке создания и деятельности координационных или совещательных органов в области развития малого и среднего предпринимательства на территории  муниципального образования </w:t>
      </w:r>
      <w:r>
        <w:rPr>
          <w:bCs/>
          <w:sz w:val="28"/>
          <w:szCs w:val="28"/>
        </w:rPr>
        <w:t>Калининский сельсовет</w:t>
      </w:r>
      <w:r w:rsidRPr="00042CDE">
        <w:rPr>
          <w:bCs/>
          <w:sz w:val="28"/>
          <w:szCs w:val="28"/>
        </w:rPr>
        <w:t xml:space="preserve"> Ташлинского района Оренбургской области</w:t>
      </w:r>
      <w:r>
        <w:rPr>
          <w:sz w:val="28"/>
          <w:szCs w:val="28"/>
        </w:rPr>
        <w:t xml:space="preserve">» </w:t>
      </w:r>
    </w:p>
    <w:p w:rsidR="00B4385E" w:rsidRDefault="00B4385E" w:rsidP="00151289">
      <w:pPr>
        <w:ind w:right="3259"/>
        <w:jc w:val="both"/>
        <w:rPr>
          <w:sz w:val="28"/>
          <w:szCs w:val="28"/>
        </w:rPr>
      </w:pPr>
    </w:p>
    <w:p w:rsidR="00B4385E" w:rsidRDefault="00B4385E" w:rsidP="00151289">
      <w:pPr>
        <w:ind w:right="3259"/>
        <w:jc w:val="both"/>
      </w:pPr>
    </w:p>
    <w:p w:rsidR="00B4385E" w:rsidRPr="00042CDE" w:rsidRDefault="00B4385E" w:rsidP="00947DA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74091">
        <w:rPr>
          <w:sz w:val="28"/>
          <w:szCs w:val="28"/>
        </w:rPr>
        <w:tab/>
      </w:r>
      <w:r w:rsidRPr="00042CD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11, пунктом 4 статьи 13 Федерального закона от 24.07.2007 № 209-ФЗ «О развитии малого и среднего предпринимательства в Российской Федерации»,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042CDE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области: </w:t>
      </w:r>
    </w:p>
    <w:p w:rsidR="00B4385E" w:rsidRDefault="00B4385E" w:rsidP="00947D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42CDE">
        <w:rPr>
          <w:rFonts w:ascii="Times New Roman" w:hAnsi="Times New Roman"/>
          <w:sz w:val="28"/>
          <w:szCs w:val="28"/>
        </w:rPr>
        <w:t xml:space="preserve">1. Утвердить порядок создания и деятельности координационных или совещательных органов </w:t>
      </w:r>
      <w:r w:rsidRPr="00042CDE">
        <w:rPr>
          <w:rFonts w:ascii="Times New Roman" w:hAnsi="Times New Roman"/>
          <w:bCs/>
          <w:sz w:val="28"/>
          <w:szCs w:val="28"/>
          <w:lang w:eastAsia="ru-RU"/>
        </w:rPr>
        <w:t xml:space="preserve">в области развития малого и среднего предпринимательства на территории 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Калининский сельсовет</w:t>
      </w:r>
      <w:r w:rsidRPr="00042CDE">
        <w:rPr>
          <w:rFonts w:ascii="Times New Roman" w:hAnsi="Times New Roman"/>
          <w:bCs/>
          <w:sz w:val="28"/>
          <w:szCs w:val="28"/>
          <w:lang w:eastAsia="ru-RU"/>
        </w:rPr>
        <w:t xml:space="preserve"> Ташлинского района Оренбургской области</w:t>
      </w:r>
      <w:r w:rsidRPr="00042CD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4385E" w:rsidRPr="00042CDE" w:rsidRDefault="00B4385E" w:rsidP="00947D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42CDE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Ташлинского района сети "Интернет".</w:t>
      </w:r>
    </w:p>
    <w:p w:rsidR="00B4385E" w:rsidRPr="00042CDE" w:rsidRDefault="00B4385E" w:rsidP="00947D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2CDE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B4385E" w:rsidRDefault="00B4385E" w:rsidP="00947DA8">
      <w:pPr>
        <w:spacing w:after="240"/>
        <w:jc w:val="both"/>
        <w:rPr>
          <w:sz w:val="28"/>
          <w:szCs w:val="28"/>
        </w:rPr>
      </w:pPr>
    </w:p>
    <w:p w:rsidR="00B4385E" w:rsidRDefault="00B4385E" w:rsidP="00947DA8">
      <w:pPr>
        <w:spacing w:after="240"/>
        <w:jc w:val="both"/>
        <w:rPr>
          <w:sz w:val="28"/>
          <w:szCs w:val="28"/>
        </w:rPr>
      </w:pPr>
    </w:p>
    <w:p w:rsidR="00B4385E" w:rsidRPr="00774091" w:rsidRDefault="00B4385E" w:rsidP="00947DA8">
      <w:pPr>
        <w:spacing w:after="240"/>
        <w:jc w:val="both"/>
        <w:rPr>
          <w:sz w:val="28"/>
          <w:szCs w:val="28"/>
        </w:rPr>
      </w:pPr>
    </w:p>
    <w:p w:rsidR="00B4385E" w:rsidRPr="004F6FE7" w:rsidRDefault="00B4385E" w:rsidP="00947DA8">
      <w:pPr>
        <w:rPr>
          <w:sz w:val="28"/>
          <w:szCs w:val="28"/>
        </w:rPr>
      </w:pPr>
      <w:r w:rsidRPr="004F6FE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F6FE7">
        <w:rPr>
          <w:sz w:val="28"/>
          <w:szCs w:val="28"/>
        </w:rPr>
        <w:t xml:space="preserve">  администрации                                        </w:t>
      </w:r>
      <w:r>
        <w:rPr>
          <w:sz w:val="28"/>
          <w:szCs w:val="28"/>
        </w:rPr>
        <w:t xml:space="preserve">                    Ю.Н.Малашин</w:t>
      </w:r>
    </w:p>
    <w:p w:rsidR="00B4385E" w:rsidRDefault="00B4385E" w:rsidP="00426DBD">
      <w:pPr>
        <w:rPr>
          <w:sz w:val="24"/>
          <w:szCs w:val="24"/>
        </w:rPr>
      </w:pPr>
    </w:p>
    <w:p w:rsidR="00B4385E" w:rsidRDefault="00B4385E" w:rsidP="00426DBD">
      <w:pPr>
        <w:rPr>
          <w:sz w:val="24"/>
          <w:szCs w:val="24"/>
        </w:rPr>
      </w:pPr>
    </w:p>
    <w:p w:rsidR="00B4385E" w:rsidRDefault="00B4385E" w:rsidP="00426DBD">
      <w:pPr>
        <w:rPr>
          <w:sz w:val="24"/>
          <w:szCs w:val="24"/>
        </w:rPr>
      </w:pPr>
    </w:p>
    <w:p w:rsidR="00B4385E" w:rsidRDefault="00B4385E" w:rsidP="00426DBD">
      <w:pPr>
        <w:rPr>
          <w:sz w:val="24"/>
          <w:szCs w:val="24"/>
        </w:rPr>
      </w:pPr>
    </w:p>
    <w:p w:rsidR="00B4385E" w:rsidRDefault="00B4385E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 xml:space="preserve">Разослано : </w:t>
      </w:r>
      <w:r>
        <w:rPr>
          <w:sz w:val="24"/>
          <w:szCs w:val="24"/>
        </w:rPr>
        <w:t>администрации района, прокурору района</w:t>
      </w:r>
    </w:p>
    <w:p w:rsidR="00B4385E" w:rsidRPr="00151289" w:rsidRDefault="00B4385E" w:rsidP="00151289">
      <w:pPr>
        <w:rPr>
          <w:sz w:val="24"/>
          <w:szCs w:val="24"/>
        </w:rPr>
      </w:pPr>
    </w:p>
    <w:p w:rsidR="00B4385E" w:rsidRDefault="00B4385E" w:rsidP="00151289">
      <w:pPr>
        <w:rPr>
          <w:sz w:val="24"/>
          <w:szCs w:val="24"/>
        </w:rPr>
      </w:pPr>
    </w:p>
    <w:p w:rsidR="00B4385E" w:rsidRDefault="00B4385E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4385E" w:rsidRDefault="00B4385E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4385E" w:rsidRDefault="00B4385E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B4385E" w:rsidRDefault="00B4385E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4385E" w:rsidRDefault="00B4385E" w:rsidP="00151289">
      <w:pPr>
        <w:spacing w:line="26" w:lineRule="atLeast"/>
        <w:jc w:val="right"/>
        <w:rPr>
          <w:b/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B4385E" w:rsidRDefault="00B4385E" w:rsidP="00151289">
      <w:pPr>
        <w:jc w:val="right"/>
      </w:pPr>
      <w:r>
        <w:rPr>
          <w:sz w:val="28"/>
          <w:szCs w:val="28"/>
        </w:rPr>
        <w:t xml:space="preserve">                                                             от </w:t>
      </w:r>
      <w:r>
        <w:rPr>
          <w:sz w:val="28"/>
          <w:szCs w:val="28"/>
          <w:u w:val="single"/>
        </w:rPr>
        <w:t xml:space="preserve">21.12.2018 </w:t>
      </w:r>
      <w:r>
        <w:rPr>
          <w:sz w:val="28"/>
          <w:szCs w:val="28"/>
        </w:rPr>
        <w:t>№</w:t>
      </w:r>
      <w:r>
        <w:t xml:space="preserve">   </w:t>
      </w:r>
      <w:r>
        <w:rPr>
          <w:sz w:val="28"/>
          <w:szCs w:val="28"/>
          <w:u w:val="single"/>
        </w:rPr>
        <w:t>132-п</w:t>
      </w:r>
    </w:p>
    <w:p w:rsidR="00B4385E" w:rsidRDefault="00B4385E" w:rsidP="00151289">
      <w:pPr>
        <w:rPr>
          <w:sz w:val="24"/>
          <w:szCs w:val="24"/>
        </w:rPr>
      </w:pPr>
    </w:p>
    <w:p w:rsidR="00B4385E" w:rsidRPr="00947DA8" w:rsidRDefault="00B4385E" w:rsidP="00947DA8">
      <w:pPr>
        <w:rPr>
          <w:sz w:val="24"/>
          <w:szCs w:val="24"/>
        </w:rPr>
      </w:pPr>
    </w:p>
    <w:p w:rsidR="00B4385E" w:rsidRDefault="00B4385E" w:rsidP="00947DA8">
      <w:pPr>
        <w:rPr>
          <w:sz w:val="24"/>
          <w:szCs w:val="24"/>
        </w:rPr>
      </w:pPr>
    </w:p>
    <w:p w:rsidR="00B4385E" w:rsidRDefault="00B4385E" w:rsidP="00947DA8">
      <w:pPr>
        <w:pStyle w:val="NoSpacing"/>
        <w:ind w:right="-331"/>
        <w:jc w:val="center"/>
        <w:rPr>
          <w:rFonts w:ascii="Times New Roman" w:hAnsi="Times New Roman"/>
          <w:b/>
          <w:sz w:val="28"/>
          <w:szCs w:val="28"/>
        </w:rPr>
      </w:pPr>
      <w:r w:rsidRPr="00042CDE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4385E" w:rsidRPr="00042CDE" w:rsidRDefault="00B4385E" w:rsidP="00947DA8">
      <w:pPr>
        <w:pStyle w:val="NoSpacing"/>
        <w:ind w:right="-331"/>
        <w:jc w:val="center"/>
        <w:rPr>
          <w:rFonts w:ascii="Times New Roman" w:hAnsi="Times New Roman"/>
          <w:b/>
          <w:sz w:val="28"/>
          <w:szCs w:val="28"/>
        </w:rPr>
      </w:pPr>
      <w:r w:rsidRPr="00042CDE">
        <w:rPr>
          <w:rFonts w:ascii="Times New Roman" w:hAnsi="Times New Roman"/>
          <w:b/>
          <w:sz w:val="28"/>
          <w:szCs w:val="28"/>
        </w:rPr>
        <w:t xml:space="preserve">создания и деятельности координационных или совещательных органов 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области развития малого и среднего предпринимательства на территории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Калининский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 Ташлинского района Оренбургской области</w:t>
      </w:r>
    </w:p>
    <w:p w:rsidR="00B4385E" w:rsidRDefault="00B4385E" w:rsidP="00947DA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Ташлиинского сельсовета</w:t>
      </w:r>
      <w:r w:rsidRPr="00042CDE">
        <w:rPr>
          <w:rFonts w:ascii="Times New Roman" w:hAnsi="Times New Roman"/>
          <w:sz w:val="28"/>
          <w:szCs w:val="28"/>
          <w:lang w:eastAsia="ru-RU"/>
        </w:rPr>
        <w:t xml:space="preserve"> (далее - координационные или совещательные органы и администрация соответственно), в сельском поселении.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1) повышения роли субъектов малого и среднего предпринимательства в социально-экономическом развитии </w:t>
      </w:r>
      <w:r>
        <w:rPr>
          <w:rFonts w:ascii="Times New Roman" w:hAnsi="Times New Roman"/>
          <w:sz w:val="28"/>
          <w:szCs w:val="28"/>
          <w:lang w:eastAsia="ru-RU"/>
        </w:rPr>
        <w:t>Калининского сельсовета</w:t>
      </w:r>
      <w:r w:rsidRPr="00042CD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6) проведения общественной экспертизы проектов муниципальных правовых актов </w:t>
      </w:r>
      <w:r>
        <w:rPr>
          <w:rFonts w:ascii="Times New Roman" w:hAnsi="Times New Roman"/>
          <w:sz w:val="28"/>
          <w:szCs w:val="28"/>
          <w:lang w:eastAsia="ru-RU"/>
        </w:rPr>
        <w:t>Калининского сельсовета</w:t>
      </w:r>
      <w:r w:rsidRPr="00042CDE">
        <w:rPr>
          <w:rFonts w:ascii="Times New Roman" w:hAnsi="Times New Roman"/>
          <w:sz w:val="28"/>
          <w:szCs w:val="28"/>
          <w:lang w:eastAsia="ru-RU"/>
        </w:rPr>
        <w:t xml:space="preserve">, регулирующих развитие малого и среднего предпринимательства.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4. Координационные или совещательные органы могут быть образованы в случае обращения некоммерческих организаций </w:t>
      </w:r>
      <w:r>
        <w:rPr>
          <w:rFonts w:ascii="Times New Roman" w:hAnsi="Times New Roman"/>
          <w:sz w:val="28"/>
          <w:szCs w:val="28"/>
          <w:lang w:eastAsia="ru-RU"/>
        </w:rPr>
        <w:t>Калининского сельсовета</w:t>
      </w:r>
      <w:r w:rsidRPr="00042CDE">
        <w:rPr>
          <w:rFonts w:ascii="Times New Roman" w:hAnsi="Times New Roman"/>
          <w:sz w:val="28"/>
          <w:szCs w:val="28"/>
          <w:lang w:eastAsia="ru-RU"/>
        </w:rPr>
        <w:t xml:space="preserve"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>
        <w:rPr>
          <w:rFonts w:ascii="Times New Roman" w:hAnsi="Times New Roman"/>
          <w:sz w:val="28"/>
          <w:szCs w:val="28"/>
          <w:lang w:eastAsia="ru-RU"/>
        </w:rPr>
        <w:t>Калининского сельсовета</w:t>
      </w:r>
      <w:r w:rsidRPr="00042CD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7. Образование координационных или совещательных органов осуществляется постановлением администрации.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обеспечивают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10. Председателем координационного или совещательного органа является глава </w:t>
      </w:r>
      <w:r>
        <w:rPr>
          <w:rFonts w:ascii="Times New Roman" w:hAnsi="Times New Roman"/>
          <w:sz w:val="28"/>
          <w:szCs w:val="28"/>
          <w:lang w:eastAsia="ru-RU"/>
        </w:rPr>
        <w:t>Калининского сельсовета</w:t>
      </w:r>
      <w:r w:rsidRPr="00042CDE">
        <w:rPr>
          <w:rFonts w:ascii="Times New Roman" w:hAnsi="Times New Roman"/>
          <w:sz w:val="28"/>
          <w:szCs w:val="28"/>
          <w:lang w:eastAsia="ru-RU"/>
        </w:rPr>
        <w:t>.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>11. Председатель координационного или совещательного органа: формирует повестку дня заседаний координационного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сельсовета</w:t>
      </w:r>
      <w:r w:rsidRPr="00042CDE">
        <w:rPr>
          <w:rFonts w:ascii="Times New Roman" w:hAnsi="Times New Roman"/>
          <w:sz w:val="28"/>
          <w:szCs w:val="28"/>
          <w:lang w:eastAsia="ru-RU"/>
        </w:rPr>
        <w:t xml:space="preserve"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>14. Секретарь координационного или совещательного органа (далее - секретарь) назначается постановлением главы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сельсовета</w:t>
      </w:r>
      <w:r w:rsidRPr="00042CDE">
        <w:rPr>
          <w:rFonts w:ascii="Times New Roman" w:hAnsi="Times New Roman"/>
          <w:sz w:val="28"/>
          <w:szCs w:val="28"/>
          <w:lang w:eastAsia="ru-RU"/>
        </w:rPr>
        <w:t xml:space="preserve"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B4385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B4385E" w:rsidRPr="00042CD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>23. Регламент работы координационного или совещательного органа утверждается на его заседании.</w:t>
      </w:r>
    </w:p>
    <w:p w:rsidR="00B4385E" w:rsidRPr="00042CDE" w:rsidRDefault="00B4385E" w:rsidP="00947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  <w:lang w:eastAsia="ru-RU"/>
        </w:rPr>
        <w:t> </w:t>
      </w:r>
    </w:p>
    <w:sectPr w:rsidR="00B4385E" w:rsidRPr="00042CDE" w:rsidSect="00947DA8">
      <w:pgSz w:w="11906" w:h="16838"/>
      <w:pgMar w:top="993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5E" w:rsidRDefault="00B4385E" w:rsidP="003D28E4">
      <w:r>
        <w:separator/>
      </w:r>
    </w:p>
  </w:endnote>
  <w:endnote w:type="continuationSeparator" w:id="0">
    <w:p w:rsidR="00B4385E" w:rsidRDefault="00B4385E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5E" w:rsidRDefault="00B4385E" w:rsidP="003D28E4">
      <w:r>
        <w:separator/>
      </w:r>
    </w:p>
  </w:footnote>
  <w:footnote w:type="continuationSeparator" w:id="0">
    <w:p w:rsidR="00B4385E" w:rsidRDefault="00B4385E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2476A97"/>
    <w:multiLevelType w:val="multilevel"/>
    <w:tmpl w:val="271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2CDE"/>
    <w:rsid w:val="00053086"/>
    <w:rsid w:val="00065143"/>
    <w:rsid w:val="000E48AC"/>
    <w:rsid w:val="00103321"/>
    <w:rsid w:val="001244D3"/>
    <w:rsid w:val="00151289"/>
    <w:rsid w:val="001521EE"/>
    <w:rsid w:val="0017009A"/>
    <w:rsid w:val="00187D84"/>
    <w:rsid w:val="001A31AB"/>
    <w:rsid w:val="001A792B"/>
    <w:rsid w:val="001D6634"/>
    <w:rsid w:val="00234D3D"/>
    <w:rsid w:val="002A5AED"/>
    <w:rsid w:val="003D28E4"/>
    <w:rsid w:val="00426DBD"/>
    <w:rsid w:val="004818F0"/>
    <w:rsid w:val="004A1631"/>
    <w:rsid w:val="004B7041"/>
    <w:rsid w:val="004B712B"/>
    <w:rsid w:val="004C3B06"/>
    <w:rsid w:val="004F6FE7"/>
    <w:rsid w:val="00563334"/>
    <w:rsid w:val="00590350"/>
    <w:rsid w:val="005C4122"/>
    <w:rsid w:val="005F01FB"/>
    <w:rsid w:val="00641A3D"/>
    <w:rsid w:val="006F0B78"/>
    <w:rsid w:val="006F2A3E"/>
    <w:rsid w:val="006F49F3"/>
    <w:rsid w:val="00711CB1"/>
    <w:rsid w:val="00733206"/>
    <w:rsid w:val="00774091"/>
    <w:rsid w:val="007E194B"/>
    <w:rsid w:val="008E4F2C"/>
    <w:rsid w:val="00932C09"/>
    <w:rsid w:val="00947DA8"/>
    <w:rsid w:val="00A16074"/>
    <w:rsid w:val="00A3223C"/>
    <w:rsid w:val="00A406E7"/>
    <w:rsid w:val="00A80EFC"/>
    <w:rsid w:val="00B4385E"/>
    <w:rsid w:val="00B6588B"/>
    <w:rsid w:val="00B67EA0"/>
    <w:rsid w:val="00BB7019"/>
    <w:rsid w:val="00C9677B"/>
    <w:rsid w:val="00CC010A"/>
    <w:rsid w:val="00D712C2"/>
    <w:rsid w:val="00DF025B"/>
    <w:rsid w:val="00E1558A"/>
    <w:rsid w:val="00E54624"/>
    <w:rsid w:val="00E806B1"/>
    <w:rsid w:val="00EF4569"/>
    <w:rsid w:val="00F26DB2"/>
    <w:rsid w:val="00F62178"/>
    <w:rsid w:val="00F85288"/>
    <w:rsid w:val="00FA6E73"/>
    <w:rsid w:val="00FD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806B1"/>
    <w:rPr>
      <w:rFonts w:cs="Times New Roman"/>
      <w:color w:val="0000FF"/>
      <w:u w:val="single"/>
    </w:rPr>
  </w:style>
  <w:style w:type="paragraph" w:customStyle="1" w:styleId="2">
    <w:name w:val="Обычный2"/>
    <w:uiPriority w:val="99"/>
    <w:rsid w:val="00E806B1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563334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5128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151289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151289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947DA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5</Pages>
  <Words>1588</Words>
  <Characters>9056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22</cp:revision>
  <cp:lastPrinted>2018-12-27T10:25:00Z</cp:lastPrinted>
  <dcterms:created xsi:type="dcterms:W3CDTF">2014-08-15T03:59:00Z</dcterms:created>
  <dcterms:modified xsi:type="dcterms:W3CDTF">2019-12-02T11:49:00Z</dcterms:modified>
</cp:coreProperties>
</file>